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DD" w:rsidRDefault="007152DD" w:rsidP="006505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55B">
        <w:rPr>
          <w:rFonts w:ascii="Times New Roman" w:hAnsi="Times New Roman" w:cs="Times New Roman"/>
          <w:b/>
          <w:bCs/>
          <w:sz w:val="28"/>
          <w:szCs w:val="28"/>
        </w:rPr>
        <w:t xml:space="preserve">Во второй (очный) этап </w:t>
      </w:r>
      <w:r>
        <w:rPr>
          <w:rFonts w:ascii="Times New Roman" w:hAnsi="Times New Roman" w:cs="Times New Roman"/>
          <w:b/>
          <w:bCs/>
          <w:sz w:val="28"/>
          <w:szCs w:val="28"/>
        </w:rPr>
        <w:t>Областного к</w:t>
      </w:r>
      <w:r w:rsidRPr="0065055B">
        <w:rPr>
          <w:rFonts w:ascii="Times New Roman" w:hAnsi="Times New Roman" w:cs="Times New Roman"/>
          <w:b/>
          <w:bCs/>
          <w:sz w:val="28"/>
          <w:szCs w:val="28"/>
        </w:rPr>
        <w:t xml:space="preserve">онкурса </w:t>
      </w:r>
      <w:r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65055B">
        <w:rPr>
          <w:rFonts w:ascii="Times New Roman" w:hAnsi="Times New Roman" w:cs="Times New Roman"/>
          <w:b/>
          <w:bCs/>
          <w:sz w:val="28"/>
          <w:szCs w:val="28"/>
        </w:rPr>
        <w:t>тецов</w:t>
      </w:r>
    </w:p>
    <w:p w:rsidR="007152DD" w:rsidRPr="0065055B" w:rsidRDefault="007152DD" w:rsidP="006505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55B">
        <w:rPr>
          <w:rFonts w:ascii="Times New Roman" w:hAnsi="Times New Roman" w:cs="Times New Roman"/>
          <w:b/>
          <w:bCs/>
          <w:sz w:val="28"/>
          <w:szCs w:val="28"/>
        </w:rPr>
        <w:t>на иностранных языках прошли следующие участники:</w:t>
      </w:r>
      <w:bookmarkStart w:id="0" w:name="_GoBack"/>
      <w:bookmarkEnd w:id="0"/>
    </w:p>
    <w:tbl>
      <w:tblPr>
        <w:tblpPr w:leftFromText="180" w:rightFromText="180" w:vertAnchor="page" w:horzAnchor="margin" w:tblpY="16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1"/>
        <w:gridCol w:w="2130"/>
        <w:gridCol w:w="1354"/>
        <w:gridCol w:w="2343"/>
        <w:gridCol w:w="2926"/>
      </w:tblGrid>
      <w:tr w:rsidR="007152DD" w:rsidRPr="00251D16">
        <w:tc>
          <w:tcPr>
            <w:tcW w:w="711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0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354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343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926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</w:t>
            </w:r>
          </w:p>
        </w:tc>
      </w:tr>
      <w:tr w:rsidR="007152DD" w:rsidRPr="00251D16">
        <w:tc>
          <w:tcPr>
            <w:tcW w:w="711" w:type="dxa"/>
          </w:tcPr>
          <w:p w:rsidR="007152DD" w:rsidRPr="0058045B" w:rsidRDefault="007152DD" w:rsidP="005804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>Синкина Алина</w:t>
            </w:r>
          </w:p>
        </w:tc>
        <w:tc>
          <w:tcPr>
            <w:tcW w:w="1354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 xml:space="preserve">2 курс </w:t>
            </w:r>
          </w:p>
        </w:tc>
        <w:tc>
          <w:tcPr>
            <w:tcW w:w="2343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СО «НТПК №1» г. Нижний Тагил</w:t>
            </w:r>
          </w:p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Alone</w:t>
            </w:r>
          </w:p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 Edgar Allan Poe</w:t>
            </w:r>
          </w:p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52DD" w:rsidRPr="0065055B">
        <w:tc>
          <w:tcPr>
            <w:tcW w:w="711" w:type="dxa"/>
          </w:tcPr>
          <w:p w:rsidR="007152DD" w:rsidRPr="0058045B" w:rsidRDefault="007152DD" w:rsidP="005804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 xml:space="preserve">Гучапшева Полина </w:t>
            </w:r>
          </w:p>
        </w:tc>
        <w:tc>
          <w:tcPr>
            <w:tcW w:w="1354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43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</w:t>
            </w:r>
          </w:p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  <w:tc>
          <w:tcPr>
            <w:tcW w:w="2926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O.Henry</w:t>
            </w:r>
            <w:r w:rsidRPr="00650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04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 trimmed iamp</w:t>
            </w:r>
          </w:p>
        </w:tc>
      </w:tr>
      <w:tr w:rsidR="007152DD" w:rsidRPr="0065055B">
        <w:tc>
          <w:tcPr>
            <w:tcW w:w="711" w:type="dxa"/>
          </w:tcPr>
          <w:p w:rsidR="007152DD" w:rsidRPr="0058045B" w:rsidRDefault="007152DD" w:rsidP="005804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 xml:space="preserve">Семахина Элина </w:t>
            </w:r>
          </w:p>
        </w:tc>
        <w:tc>
          <w:tcPr>
            <w:tcW w:w="1354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3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</w:t>
            </w:r>
          </w:p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  <w:tc>
          <w:tcPr>
            <w:tcW w:w="2926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Sojourner Truth </w:t>
            </w:r>
            <w:r w:rsidRPr="005804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Ain’t I a Woman?</w:t>
            </w:r>
          </w:p>
        </w:tc>
      </w:tr>
      <w:tr w:rsidR="007152DD" w:rsidRPr="0065055B">
        <w:tc>
          <w:tcPr>
            <w:tcW w:w="711" w:type="dxa"/>
          </w:tcPr>
          <w:p w:rsidR="007152DD" w:rsidRPr="0058045B" w:rsidRDefault="007152DD" w:rsidP="005804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>Шайхутдинова Диана</w:t>
            </w:r>
          </w:p>
        </w:tc>
        <w:tc>
          <w:tcPr>
            <w:tcW w:w="1354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3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</w:t>
            </w:r>
          </w:p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  <w:tc>
          <w:tcPr>
            <w:tcW w:w="2926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Savannah Brown </w:t>
            </w:r>
            <w:r w:rsidRPr="005804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Skinny girls bleed flowers</w:t>
            </w:r>
          </w:p>
        </w:tc>
      </w:tr>
      <w:tr w:rsidR="007152DD" w:rsidRPr="0065055B">
        <w:tc>
          <w:tcPr>
            <w:tcW w:w="711" w:type="dxa"/>
          </w:tcPr>
          <w:p w:rsidR="007152DD" w:rsidRPr="0058045B" w:rsidRDefault="007152DD" w:rsidP="005804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>Коновалова Анна</w:t>
            </w:r>
          </w:p>
        </w:tc>
        <w:tc>
          <w:tcPr>
            <w:tcW w:w="1354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3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</w:t>
            </w:r>
          </w:p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  <w:tc>
          <w:tcPr>
            <w:tcW w:w="2926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Author unknown,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6505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  <w:r w:rsidRPr="005804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Touching Story of a Mother’s Love</w:t>
            </w:r>
          </w:p>
        </w:tc>
      </w:tr>
      <w:tr w:rsidR="007152DD" w:rsidRPr="0065055B">
        <w:tc>
          <w:tcPr>
            <w:tcW w:w="711" w:type="dxa"/>
          </w:tcPr>
          <w:p w:rsidR="007152DD" w:rsidRPr="0058045B" w:rsidRDefault="007152DD" w:rsidP="005804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 xml:space="preserve">Бурова Анастасия </w:t>
            </w:r>
          </w:p>
        </w:tc>
        <w:tc>
          <w:tcPr>
            <w:tcW w:w="1354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3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>МАОУ СОШ №12,г.Алапаевск</w:t>
            </w:r>
          </w:p>
        </w:tc>
        <w:tc>
          <w:tcPr>
            <w:tcW w:w="2926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Nickolas Gordon «You are my hope»</w:t>
            </w:r>
          </w:p>
        </w:tc>
      </w:tr>
      <w:tr w:rsidR="007152DD" w:rsidRPr="0065055B">
        <w:tc>
          <w:tcPr>
            <w:tcW w:w="711" w:type="dxa"/>
          </w:tcPr>
          <w:p w:rsidR="007152DD" w:rsidRPr="0058045B" w:rsidRDefault="007152DD" w:rsidP="005804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 xml:space="preserve">Рябов Денис </w:t>
            </w:r>
          </w:p>
        </w:tc>
        <w:tc>
          <w:tcPr>
            <w:tcW w:w="1354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3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№75/42 </w:t>
            </w:r>
          </w:p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  <w:tc>
          <w:tcPr>
            <w:tcW w:w="2926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Morning Is Our History Test by  Kenn Nesbitt </w:t>
            </w:r>
          </w:p>
        </w:tc>
      </w:tr>
      <w:tr w:rsidR="007152DD" w:rsidRPr="00251D16">
        <w:tc>
          <w:tcPr>
            <w:tcW w:w="711" w:type="dxa"/>
          </w:tcPr>
          <w:p w:rsidR="007152DD" w:rsidRPr="0058045B" w:rsidRDefault="007152DD" w:rsidP="005804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 xml:space="preserve">Кисляк Анастасия </w:t>
            </w:r>
          </w:p>
        </w:tc>
        <w:tc>
          <w:tcPr>
            <w:tcW w:w="1354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3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>МКОУ «Троицкая СОШ № 62»</w:t>
            </w:r>
          </w:p>
        </w:tc>
        <w:tc>
          <w:tcPr>
            <w:tcW w:w="2926" w:type="dxa"/>
          </w:tcPr>
          <w:p w:rsidR="007152DD" w:rsidRPr="006505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Sonnet</w:t>
            </w:r>
            <w:r w:rsidRPr="0065055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055B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650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650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0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Shakespeare</w:t>
            </w:r>
            <w:r w:rsidRPr="00650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52DD" w:rsidRPr="00251D16">
        <w:tc>
          <w:tcPr>
            <w:tcW w:w="711" w:type="dxa"/>
          </w:tcPr>
          <w:p w:rsidR="007152DD" w:rsidRPr="0065055B" w:rsidRDefault="007152DD" w:rsidP="005804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Конарева </w:t>
            </w: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 xml:space="preserve">Валерия </w:t>
            </w:r>
          </w:p>
        </w:tc>
        <w:tc>
          <w:tcPr>
            <w:tcW w:w="1354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3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>МАОУ Политехническая гимназия</w:t>
            </w:r>
          </w:p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  <w:tc>
          <w:tcPr>
            <w:tcW w:w="2926" w:type="dxa"/>
          </w:tcPr>
          <w:p w:rsidR="007152DD" w:rsidRPr="006505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Roald</w:t>
            </w:r>
            <w:r w:rsidRPr="00650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Dahl</w:t>
            </w:r>
            <w:r w:rsidRPr="00650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4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Violet</w:t>
            </w:r>
            <w:r w:rsidRPr="006505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804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Beauregarde</w:t>
            </w:r>
          </w:p>
        </w:tc>
      </w:tr>
      <w:tr w:rsidR="007152DD" w:rsidRPr="0065055B">
        <w:tc>
          <w:tcPr>
            <w:tcW w:w="711" w:type="dxa"/>
          </w:tcPr>
          <w:p w:rsidR="007152DD" w:rsidRPr="0065055B" w:rsidRDefault="007152DD" w:rsidP="005804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 xml:space="preserve">Сошников Данил </w:t>
            </w:r>
          </w:p>
        </w:tc>
        <w:tc>
          <w:tcPr>
            <w:tcW w:w="1354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 xml:space="preserve">3 курс </w:t>
            </w:r>
          </w:p>
        </w:tc>
        <w:tc>
          <w:tcPr>
            <w:tcW w:w="2343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>ГБПОУ СО «НТПК №1»</w:t>
            </w:r>
          </w:p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  <w:tc>
          <w:tcPr>
            <w:tcW w:w="2926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be, or not to be…</w:t>
            </w:r>
          </w:p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W.Shakespeare</w:t>
            </w:r>
            <w:r w:rsidRPr="00580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from Hamlet, spoken by Hamlet</w:t>
            </w:r>
          </w:p>
        </w:tc>
      </w:tr>
      <w:tr w:rsidR="007152DD" w:rsidRPr="00251D16">
        <w:tc>
          <w:tcPr>
            <w:tcW w:w="711" w:type="dxa"/>
          </w:tcPr>
          <w:p w:rsidR="007152DD" w:rsidRPr="0058045B" w:rsidRDefault="007152DD" w:rsidP="005804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 xml:space="preserve">Смирных Софья </w:t>
            </w:r>
          </w:p>
        </w:tc>
        <w:tc>
          <w:tcPr>
            <w:tcW w:w="1354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43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13 г. Нижний Тагил </w:t>
            </w:r>
          </w:p>
        </w:tc>
        <w:tc>
          <w:tcPr>
            <w:tcW w:w="2926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NaumKorzhavin</w:t>
            </w:r>
          </w:p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«Children in Auschwitz»</w:t>
            </w:r>
          </w:p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52DD" w:rsidRPr="00251D16">
        <w:tc>
          <w:tcPr>
            <w:tcW w:w="711" w:type="dxa"/>
          </w:tcPr>
          <w:p w:rsidR="007152DD" w:rsidRPr="0058045B" w:rsidRDefault="007152DD" w:rsidP="005804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>Перегримова Елизавета</w:t>
            </w:r>
          </w:p>
        </w:tc>
        <w:tc>
          <w:tcPr>
            <w:tcW w:w="1354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3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№14» г. Верхняя Тура </w:t>
            </w:r>
          </w:p>
        </w:tc>
        <w:tc>
          <w:tcPr>
            <w:tcW w:w="2926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0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Imagine</w:t>
            </w: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80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JohnLennon</w:t>
            </w:r>
          </w:p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52DD" w:rsidRPr="00251D16">
        <w:tc>
          <w:tcPr>
            <w:tcW w:w="711" w:type="dxa"/>
          </w:tcPr>
          <w:p w:rsidR="007152DD" w:rsidRPr="0058045B" w:rsidRDefault="007152DD" w:rsidP="005804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 xml:space="preserve">Дербенева Кристина </w:t>
            </w:r>
          </w:p>
        </w:tc>
        <w:tc>
          <w:tcPr>
            <w:tcW w:w="1354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3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>МАОУ "СОШ № 46", п. Привокзальный, Верхотурского р-на</w:t>
            </w:r>
          </w:p>
        </w:tc>
        <w:tc>
          <w:tcPr>
            <w:tcW w:w="2926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 Kipling</w:t>
            </w: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80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52DD" w:rsidRPr="0065055B">
        <w:tc>
          <w:tcPr>
            <w:tcW w:w="711" w:type="dxa"/>
          </w:tcPr>
          <w:p w:rsidR="007152DD" w:rsidRPr="0058045B" w:rsidRDefault="007152DD" w:rsidP="005804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 xml:space="preserve">Ларионова Мария </w:t>
            </w:r>
          </w:p>
        </w:tc>
        <w:tc>
          <w:tcPr>
            <w:tcW w:w="1354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343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13 г. Нижний Тагил </w:t>
            </w:r>
          </w:p>
        </w:tc>
        <w:tc>
          <w:tcPr>
            <w:tcW w:w="2926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Eduard Asadov</w:t>
            </w:r>
          </w:p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«I could wait very long and sit tight…»</w:t>
            </w:r>
          </w:p>
        </w:tc>
      </w:tr>
      <w:tr w:rsidR="007152DD" w:rsidRPr="0065055B">
        <w:tc>
          <w:tcPr>
            <w:tcW w:w="711" w:type="dxa"/>
          </w:tcPr>
          <w:p w:rsidR="007152DD" w:rsidRPr="0058045B" w:rsidRDefault="007152DD" w:rsidP="005804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>Уколов Денис</w:t>
            </w:r>
          </w:p>
        </w:tc>
        <w:tc>
          <w:tcPr>
            <w:tcW w:w="1354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3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№ 21 г. Артемовский </w:t>
            </w:r>
          </w:p>
        </w:tc>
        <w:tc>
          <w:tcPr>
            <w:tcW w:w="2926" w:type="dxa"/>
          </w:tcPr>
          <w:p w:rsidR="007152DD" w:rsidRPr="0058045B" w:rsidRDefault="007152DD" w:rsidP="0058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«All the world ‘s a stage» William Shakespeare</w:t>
            </w:r>
          </w:p>
        </w:tc>
      </w:tr>
    </w:tbl>
    <w:p w:rsidR="007152DD" w:rsidRPr="0065055B" w:rsidRDefault="007152DD">
      <w:pPr>
        <w:rPr>
          <w:sz w:val="28"/>
          <w:szCs w:val="28"/>
        </w:rPr>
      </w:pPr>
    </w:p>
    <w:sectPr w:rsidR="007152DD" w:rsidRPr="0065055B" w:rsidSect="00251D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41552"/>
    <w:multiLevelType w:val="hybridMultilevel"/>
    <w:tmpl w:val="765A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A62"/>
    <w:rsid w:val="000A71FD"/>
    <w:rsid w:val="001F2A62"/>
    <w:rsid w:val="00251D16"/>
    <w:rsid w:val="004C3B72"/>
    <w:rsid w:val="0058045B"/>
    <w:rsid w:val="0065055B"/>
    <w:rsid w:val="007152DD"/>
    <w:rsid w:val="007D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D1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1D1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245</Words>
  <Characters>1402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dcterms:created xsi:type="dcterms:W3CDTF">2019-03-13T07:40:00Z</dcterms:created>
  <dcterms:modified xsi:type="dcterms:W3CDTF">2019-03-14T07:04:00Z</dcterms:modified>
</cp:coreProperties>
</file>